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95233" w14:textId="77777777" w:rsidR="0034651D" w:rsidRDefault="0034651D"/>
    <w:p w14:paraId="42835D1F" w14:textId="77777777" w:rsidR="0034651D" w:rsidRDefault="0034651D"/>
    <w:p w14:paraId="44984BFF" w14:textId="77777777" w:rsidR="0034651D" w:rsidRDefault="00723496">
      <w:pPr>
        <w:jc w:val="center"/>
      </w:pPr>
      <w:r>
        <w:rPr>
          <w:rFonts w:hint="eastAsia"/>
        </w:rPr>
        <w:t>逗子文化プラザ市民交流センター</w:t>
      </w:r>
      <w:r w:rsidR="0034651D">
        <w:rPr>
          <w:rFonts w:hint="eastAsia"/>
        </w:rPr>
        <w:t>特別行為等許可申請書</w:t>
      </w:r>
    </w:p>
    <w:p w14:paraId="21A85865" w14:textId="77777777" w:rsidR="0034651D" w:rsidRDefault="0034651D"/>
    <w:p w14:paraId="5253DD9A" w14:textId="77777777" w:rsidR="0034651D" w:rsidRDefault="0034651D">
      <w:pPr>
        <w:jc w:val="right"/>
      </w:pPr>
      <w:r>
        <w:rPr>
          <w:rFonts w:hint="eastAsia"/>
        </w:rPr>
        <w:t xml:space="preserve">年　　月　　日　</w:t>
      </w:r>
    </w:p>
    <w:p w14:paraId="76693EA6" w14:textId="77777777" w:rsidR="0034651D" w:rsidRPr="003D3462" w:rsidRDefault="0034651D"/>
    <w:p w14:paraId="3E95611D" w14:textId="7FDAB2C8" w:rsidR="0034651D" w:rsidRDefault="00723496">
      <w:r>
        <w:rPr>
          <w:rFonts w:hint="eastAsia"/>
        </w:rPr>
        <w:t xml:space="preserve">　逗子文化プラザ市民交流センター</w:t>
      </w:r>
      <w:r w:rsidR="003D3462">
        <w:rPr>
          <w:rFonts w:hint="eastAsia"/>
        </w:rPr>
        <w:t>館</w:t>
      </w:r>
      <w:r w:rsidR="0034651D">
        <w:rPr>
          <w:rFonts w:hint="eastAsia"/>
        </w:rPr>
        <w:t>長</w:t>
      </w:r>
      <w:r>
        <w:rPr>
          <w:rFonts w:hint="eastAsia"/>
        </w:rPr>
        <w:t xml:space="preserve">　</w:t>
      </w:r>
      <w:r w:rsidR="00DB146A">
        <w:rPr>
          <w:rFonts w:hint="eastAsia"/>
        </w:rPr>
        <w:t>細野裕</w:t>
      </w:r>
      <w:r w:rsidR="004954BE">
        <w:rPr>
          <w:rFonts w:hint="eastAsia"/>
        </w:rPr>
        <w:t xml:space="preserve">　殿</w:t>
      </w:r>
    </w:p>
    <w:p w14:paraId="03BB644A" w14:textId="77777777" w:rsidR="0034651D" w:rsidRDefault="0034651D"/>
    <w:p w14:paraId="47031AB0" w14:textId="745651D0" w:rsidR="0034651D" w:rsidRDefault="0034651D">
      <w:r>
        <w:rPr>
          <w:rFonts w:hint="eastAsia"/>
        </w:rPr>
        <w:t xml:space="preserve">　次のとおり</w:t>
      </w:r>
      <w:r w:rsidR="00723496">
        <w:rPr>
          <w:rFonts w:hint="eastAsia"/>
        </w:rPr>
        <w:t>逗子文化プラザ市民交流</w:t>
      </w:r>
      <w:r>
        <w:rPr>
          <w:rFonts w:hint="eastAsia"/>
        </w:rPr>
        <w:t>センターの施設において特別な行為を行いたいので申請します。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90"/>
        <w:gridCol w:w="6096"/>
      </w:tblGrid>
      <w:tr w:rsidR="0034651D" w14:paraId="2FCDE2BA" w14:textId="77777777">
        <w:trPr>
          <w:cantSplit/>
          <w:trHeight w:val="440"/>
        </w:trPr>
        <w:tc>
          <w:tcPr>
            <w:tcW w:w="52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5D23A76E" w14:textId="77777777" w:rsidR="0034651D" w:rsidRDefault="0034651D">
            <w:pPr>
              <w:jc w:val="center"/>
            </w:pPr>
            <w:r>
              <w:rPr>
                <w:rFonts w:hint="eastAsia"/>
                <w:spacing w:val="52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14:paraId="3BDB0A77" w14:textId="77777777" w:rsidR="0034651D" w:rsidRDefault="0034651D">
            <w:pPr>
              <w:jc w:val="distribute"/>
            </w:pPr>
            <w:r>
              <w:rPr>
                <w:rFonts w:hint="eastAsia"/>
              </w:rPr>
              <w:t>個人名又は団体名</w:t>
            </w:r>
          </w:p>
        </w:tc>
        <w:tc>
          <w:tcPr>
            <w:tcW w:w="6096" w:type="dxa"/>
            <w:tcBorders>
              <w:top w:val="single" w:sz="12" w:space="0" w:color="auto"/>
            </w:tcBorders>
          </w:tcPr>
          <w:p w14:paraId="5D2D5976" w14:textId="77777777" w:rsidR="0034651D" w:rsidRDefault="0034651D">
            <w:r>
              <w:rPr>
                <w:rFonts w:hint="eastAsia"/>
              </w:rPr>
              <w:t xml:space="preserve">　</w:t>
            </w:r>
          </w:p>
        </w:tc>
      </w:tr>
      <w:tr w:rsidR="0034651D" w14:paraId="40D28031" w14:textId="77777777"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14:paraId="087FD1C4" w14:textId="77777777" w:rsidR="0034651D" w:rsidRDefault="0034651D">
            <w:pPr>
              <w:jc w:val="center"/>
            </w:pPr>
          </w:p>
        </w:tc>
        <w:tc>
          <w:tcPr>
            <w:tcW w:w="1890" w:type="dxa"/>
            <w:vAlign w:val="center"/>
          </w:tcPr>
          <w:p w14:paraId="2A9EF7AA" w14:textId="77777777" w:rsidR="0034651D" w:rsidRDefault="0034651D">
            <w:pPr>
              <w:jc w:val="distribute"/>
            </w:pPr>
            <w:r>
              <w:rPr>
                <w:rFonts w:hint="eastAsia"/>
              </w:rPr>
              <w:t>団体の代表者名</w:t>
            </w:r>
          </w:p>
        </w:tc>
        <w:tc>
          <w:tcPr>
            <w:tcW w:w="6096" w:type="dxa"/>
          </w:tcPr>
          <w:p w14:paraId="2F8FF5B9" w14:textId="77777777" w:rsidR="0034651D" w:rsidRDefault="0034651D">
            <w:r>
              <w:rPr>
                <w:rFonts w:hint="eastAsia"/>
              </w:rPr>
              <w:t xml:space="preserve">　</w:t>
            </w:r>
          </w:p>
        </w:tc>
      </w:tr>
      <w:tr w:rsidR="0034651D" w14:paraId="10D10FB7" w14:textId="77777777">
        <w:trPr>
          <w:cantSplit/>
          <w:trHeight w:val="660"/>
        </w:trPr>
        <w:tc>
          <w:tcPr>
            <w:tcW w:w="525" w:type="dxa"/>
            <w:vMerge/>
            <w:textDirection w:val="tbRlV"/>
            <w:vAlign w:val="center"/>
          </w:tcPr>
          <w:p w14:paraId="668CA44D" w14:textId="77777777" w:rsidR="0034651D" w:rsidRDefault="0034651D">
            <w:pPr>
              <w:jc w:val="center"/>
            </w:pPr>
          </w:p>
        </w:tc>
        <w:tc>
          <w:tcPr>
            <w:tcW w:w="1890" w:type="dxa"/>
            <w:vAlign w:val="center"/>
          </w:tcPr>
          <w:p w14:paraId="3C880945" w14:textId="77777777" w:rsidR="0034651D" w:rsidRDefault="0034651D">
            <w:pPr>
              <w:jc w:val="distribute"/>
            </w:pPr>
            <w:r>
              <w:rPr>
                <w:rFonts w:hint="eastAsia"/>
                <w:spacing w:val="25"/>
              </w:rPr>
              <w:t>個人又は団</w:t>
            </w:r>
            <w:r>
              <w:rPr>
                <w:rFonts w:hint="eastAsia"/>
              </w:rPr>
              <w:t>体代表者の住所</w:t>
            </w:r>
          </w:p>
        </w:tc>
        <w:tc>
          <w:tcPr>
            <w:tcW w:w="6096" w:type="dxa"/>
          </w:tcPr>
          <w:p w14:paraId="49D87A1A" w14:textId="77777777" w:rsidR="0034651D" w:rsidRDefault="0034651D">
            <w:r>
              <w:rPr>
                <w:rFonts w:hint="eastAsia"/>
              </w:rPr>
              <w:t xml:space="preserve">　</w:t>
            </w:r>
          </w:p>
        </w:tc>
      </w:tr>
      <w:tr w:rsidR="0034651D" w14:paraId="13661F8D" w14:textId="77777777">
        <w:trPr>
          <w:cantSplit/>
          <w:trHeight w:val="660"/>
        </w:trPr>
        <w:tc>
          <w:tcPr>
            <w:tcW w:w="525" w:type="dxa"/>
            <w:vMerge/>
            <w:textDirection w:val="tbRlV"/>
            <w:vAlign w:val="center"/>
          </w:tcPr>
          <w:p w14:paraId="3F5491E8" w14:textId="77777777" w:rsidR="0034651D" w:rsidRDefault="0034651D">
            <w:pPr>
              <w:jc w:val="center"/>
            </w:pPr>
          </w:p>
        </w:tc>
        <w:tc>
          <w:tcPr>
            <w:tcW w:w="1890" w:type="dxa"/>
            <w:vAlign w:val="center"/>
          </w:tcPr>
          <w:p w14:paraId="2A6E547D" w14:textId="77777777" w:rsidR="0034651D" w:rsidRDefault="0034651D">
            <w:pPr>
              <w:jc w:val="distribute"/>
            </w:pPr>
            <w:r>
              <w:rPr>
                <w:rFonts w:hint="eastAsia"/>
              </w:rPr>
              <w:t>個人又は団体代表者の電話番号</w:t>
            </w:r>
          </w:p>
        </w:tc>
        <w:tc>
          <w:tcPr>
            <w:tcW w:w="6096" w:type="dxa"/>
          </w:tcPr>
          <w:p w14:paraId="65AC05C4" w14:textId="77777777" w:rsidR="0034651D" w:rsidRDefault="0034651D">
            <w:r>
              <w:rPr>
                <w:rFonts w:hint="eastAsia"/>
              </w:rPr>
              <w:t xml:space="preserve">　</w:t>
            </w:r>
          </w:p>
        </w:tc>
      </w:tr>
      <w:tr w:rsidR="0034651D" w14:paraId="6CA2F002" w14:textId="77777777">
        <w:trPr>
          <w:cantSplit/>
          <w:trHeight w:val="800"/>
        </w:trPr>
        <w:tc>
          <w:tcPr>
            <w:tcW w:w="2415" w:type="dxa"/>
            <w:gridSpan w:val="2"/>
            <w:vAlign w:val="center"/>
          </w:tcPr>
          <w:p w14:paraId="4FD5148D" w14:textId="77777777" w:rsidR="0034651D" w:rsidRDefault="0034651D">
            <w:pPr>
              <w:jc w:val="distribute"/>
            </w:pPr>
            <w:r>
              <w:rPr>
                <w:rFonts w:hint="eastAsia"/>
              </w:rPr>
              <w:t>催事名又は使用目的</w:t>
            </w:r>
          </w:p>
        </w:tc>
        <w:tc>
          <w:tcPr>
            <w:tcW w:w="6096" w:type="dxa"/>
          </w:tcPr>
          <w:p w14:paraId="3C824522" w14:textId="77777777" w:rsidR="0034651D" w:rsidRDefault="0034651D">
            <w:r>
              <w:rPr>
                <w:rFonts w:hint="eastAsia"/>
              </w:rPr>
              <w:t xml:space="preserve">　</w:t>
            </w:r>
          </w:p>
        </w:tc>
      </w:tr>
      <w:tr w:rsidR="0034651D" w14:paraId="3A081605" w14:textId="77777777">
        <w:trPr>
          <w:cantSplit/>
          <w:trHeight w:val="1100"/>
        </w:trPr>
        <w:tc>
          <w:tcPr>
            <w:tcW w:w="525" w:type="dxa"/>
            <w:vMerge w:val="restart"/>
            <w:textDirection w:val="tbRlV"/>
            <w:vAlign w:val="center"/>
          </w:tcPr>
          <w:p w14:paraId="41DE6195" w14:textId="77777777" w:rsidR="0034651D" w:rsidRDefault="0034651D">
            <w:pPr>
              <w:jc w:val="center"/>
            </w:pPr>
            <w:r>
              <w:rPr>
                <w:rFonts w:hint="eastAsia"/>
                <w:spacing w:val="52"/>
              </w:rPr>
              <w:t>特別な行為</w:t>
            </w:r>
            <w:r>
              <w:rPr>
                <w:rFonts w:hint="eastAsia"/>
              </w:rPr>
              <w:t>等</w:t>
            </w:r>
          </w:p>
        </w:tc>
        <w:tc>
          <w:tcPr>
            <w:tcW w:w="1890" w:type="dxa"/>
            <w:vAlign w:val="center"/>
          </w:tcPr>
          <w:p w14:paraId="0B52577D" w14:textId="77777777" w:rsidR="0034651D" w:rsidRDefault="0034651D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6096" w:type="dxa"/>
          </w:tcPr>
          <w:p w14:paraId="70F31F63" w14:textId="77777777" w:rsidR="0034651D" w:rsidRDefault="0034651D">
            <w:r>
              <w:rPr>
                <w:rFonts w:hint="eastAsia"/>
              </w:rPr>
              <w:t xml:space="preserve">　</w:t>
            </w:r>
          </w:p>
        </w:tc>
      </w:tr>
      <w:tr w:rsidR="0034651D" w14:paraId="72DA2281" w14:textId="77777777">
        <w:trPr>
          <w:cantSplit/>
          <w:trHeight w:val="1100"/>
        </w:trPr>
        <w:tc>
          <w:tcPr>
            <w:tcW w:w="525" w:type="dxa"/>
            <w:vMerge/>
            <w:textDirection w:val="tbRlV"/>
            <w:vAlign w:val="center"/>
          </w:tcPr>
          <w:p w14:paraId="63419DCC" w14:textId="77777777" w:rsidR="0034651D" w:rsidRDefault="0034651D">
            <w:pPr>
              <w:jc w:val="center"/>
            </w:pPr>
          </w:p>
        </w:tc>
        <w:tc>
          <w:tcPr>
            <w:tcW w:w="1890" w:type="dxa"/>
            <w:vAlign w:val="center"/>
          </w:tcPr>
          <w:p w14:paraId="674F8F19" w14:textId="77777777" w:rsidR="0034651D" w:rsidRDefault="0034651D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096" w:type="dxa"/>
          </w:tcPr>
          <w:p w14:paraId="723192D0" w14:textId="77777777" w:rsidR="0034651D" w:rsidRDefault="0034651D">
            <w:r>
              <w:rPr>
                <w:rFonts w:hint="eastAsia"/>
              </w:rPr>
              <w:t xml:space="preserve">　</w:t>
            </w:r>
          </w:p>
        </w:tc>
      </w:tr>
      <w:tr w:rsidR="0034651D" w14:paraId="7802E42D" w14:textId="77777777">
        <w:trPr>
          <w:cantSplit/>
          <w:trHeight w:val="2600"/>
        </w:trPr>
        <w:tc>
          <w:tcPr>
            <w:tcW w:w="525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356AB343" w14:textId="77777777" w:rsidR="0034651D" w:rsidRDefault="0034651D">
            <w:pPr>
              <w:jc w:val="center"/>
            </w:pPr>
          </w:p>
        </w:tc>
        <w:tc>
          <w:tcPr>
            <w:tcW w:w="1890" w:type="dxa"/>
            <w:tcBorders>
              <w:bottom w:val="single" w:sz="12" w:space="0" w:color="auto"/>
            </w:tcBorders>
            <w:vAlign w:val="center"/>
          </w:tcPr>
          <w:p w14:paraId="596BE9AE" w14:textId="77777777" w:rsidR="0034651D" w:rsidRDefault="0034651D">
            <w:pPr>
              <w:jc w:val="distribute"/>
            </w:pPr>
            <w:r>
              <w:rPr>
                <w:rFonts w:hint="eastAsia"/>
                <w:spacing w:val="130"/>
              </w:rPr>
              <w:t>行為等</w:t>
            </w:r>
            <w:r>
              <w:rPr>
                <w:rFonts w:hint="eastAsia"/>
              </w:rPr>
              <w:t>の具体的内容</w:t>
            </w:r>
          </w:p>
        </w:tc>
        <w:tc>
          <w:tcPr>
            <w:tcW w:w="6096" w:type="dxa"/>
            <w:tcBorders>
              <w:bottom w:val="single" w:sz="12" w:space="0" w:color="auto"/>
            </w:tcBorders>
          </w:tcPr>
          <w:p w14:paraId="1BF097F9" w14:textId="77777777" w:rsidR="0034651D" w:rsidRDefault="0034651D">
            <w:r>
              <w:rPr>
                <w:rFonts w:hint="eastAsia"/>
              </w:rPr>
              <w:t xml:space="preserve">　</w:t>
            </w:r>
          </w:p>
        </w:tc>
      </w:tr>
    </w:tbl>
    <w:p w14:paraId="21F87F72" w14:textId="77777777" w:rsidR="0034651D" w:rsidRDefault="0034651D"/>
    <w:sectPr w:rsidR="0034651D" w:rsidSect="00205E9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180A1" w14:textId="77777777" w:rsidR="0034651D" w:rsidRDefault="0034651D" w:rsidP="0003010B">
      <w:r>
        <w:separator/>
      </w:r>
    </w:p>
  </w:endnote>
  <w:endnote w:type="continuationSeparator" w:id="0">
    <w:p w14:paraId="488200A7" w14:textId="77777777" w:rsidR="0034651D" w:rsidRDefault="0034651D" w:rsidP="0003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13C76" w14:textId="77777777" w:rsidR="0034651D" w:rsidRDefault="0034651D" w:rsidP="0003010B">
      <w:r>
        <w:separator/>
      </w:r>
    </w:p>
  </w:footnote>
  <w:footnote w:type="continuationSeparator" w:id="0">
    <w:p w14:paraId="152427B8" w14:textId="77777777" w:rsidR="0034651D" w:rsidRDefault="0034651D" w:rsidP="00030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51D"/>
    <w:rsid w:val="0003010B"/>
    <w:rsid w:val="000654A3"/>
    <w:rsid w:val="00205E95"/>
    <w:rsid w:val="002E3092"/>
    <w:rsid w:val="0034651D"/>
    <w:rsid w:val="003D3462"/>
    <w:rsid w:val="004954BE"/>
    <w:rsid w:val="00534DB6"/>
    <w:rsid w:val="00723496"/>
    <w:rsid w:val="00782BD1"/>
    <w:rsid w:val="007F7D1C"/>
    <w:rsid w:val="009B2C78"/>
    <w:rsid w:val="00B42B19"/>
    <w:rsid w:val="00DB146A"/>
    <w:rsid w:val="00DB19BC"/>
    <w:rsid w:val="00EB1EB5"/>
    <w:rsid w:val="00FD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71D372"/>
  <w15:docId w15:val="{4EED68C6-166A-4B5B-8373-E782CA86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E95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05E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05E95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205E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05E95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166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第10号様式(第16条関係)</vt:lpstr>
    </vt:vector>
  </TitlesOfParts>
  <Company>神奈川県逗子市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第10号様式(第16条関係)</dc:title>
  <dc:creator>(株)ぎょうせい</dc:creator>
  <cp:lastModifiedBy>PC-DOG</cp:lastModifiedBy>
  <cp:revision>2</cp:revision>
  <cp:lastPrinted>2017-09-08T02:01:00Z</cp:lastPrinted>
  <dcterms:created xsi:type="dcterms:W3CDTF">2025-09-01T04:49:00Z</dcterms:created>
  <dcterms:modified xsi:type="dcterms:W3CDTF">2025-09-01T04:49:00Z</dcterms:modified>
</cp:coreProperties>
</file>